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37" w:rsidRPr="00E30037" w:rsidRDefault="00E30037" w:rsidP="00E30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899"/>
          <w:sz w:val="24"/>
          <w:szCs w:val="24"/>
          <w:lang w:val="en" w:eastAsia="en-GB"/>
        </w:rPr>
      </w:pPr>
      <w:r w:rsidRPr="00E30037"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GB"/>
        </w:rPr>
        <w:fldChar w:fldCharType="begin"/>
      </w:r>
      <w:r w:rsidRPr="00E30037"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GB"/>
        </w:rPr>
        <w:instrText xml:space="preserve"> HYPERLINK "file:///W:\\BrinsworthAcademyLEAP\\photos\\a.372777656177893\\1990534887735487\\?type=3&amp;eid=ARAFNAkMgGciHe56A6dL0D_k7mGD5s-eq_GzZXmRGy0bzguHbU_SACIROegBB8F37HletZn8SfBMeOHV&amp;__xts__%5B0%5D=68.ARAd02ft1EOUUwB3M4l7N8DiIpr3yUZtWvqOTKnaty9v0f8ig6x9QgM5P_emRF59EfNsXqm3wQzlXbX7frEFw1_x4LpdsltQUeA87b3YPtLUw2DkvFbfqI9XDAranCw16pqe1k0oevCcXg51oNhGJF2EFPyIQkWJY_7YmNhVr-EShx48bIT-Q8-6Esl11iuFVKeQI37T7IGfYE2VU7HeUNl1HrgExXTYDXGICisGHbw1_YE4Q-wE6F430Wa8DTtIKn7miZ6e6SedFWjn8GrE1Whz_1x_OLsal9SfAySn1Ndfie9t&amp;__tn__=EEHH-R" </w:instrText>
      </w:r>
      <w:r w:rsidRPr="00E30037"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GB"/>
        </w:rPr>
        <w:fldChar w:fldCharType="separate"/>
      </w:r>
    </w:p>
    <w:p w:rsidR="00E30037" w:rsidRPr="00E30037" w:rsidRDefault="00E30037" w:rsidP="00E30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899"/>
          <w:sz w:val="24"/>
          <w:szCs w:val="24"/>
          <w:lang w:val="en" w:eastAsia="en-GB"/>
        </w:rPr>
      </w:pPr>
      <w:bookmarkStart w:id="0" w:name="_GoBack"/>
      <w:r w:rsidRPr="00E30037">
        <w:rPr>
          <w:rFonts w:ascii="Times New Roman" w:eastAsia="Times New Roman" w:hAnsi="Times New Roman" w:cs="Times New Roman"/>
          <w:noProof/>
          <w:color w:val="365899"/>
          <w:sz w:val="24"/>
          <w:szCs w:val="24"/>
          <w:lang w:eastAsia="en-GB"/>
        </w:rPr>
        <w:drawing>
          <wp:inline distT="0" distB="0" distL="0" distR="0" wp14:anchorId="00B975E1" wp14:editId="23C7AEA9">
            <wp:extent cx="5844248" cy="7924800"/>
            <wp:effectExtent l="0" t="0" r="4445" b="0"/>
            <wp:docPr id="3" name="Picture 3" descr="Image may contain: foo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may contain: foo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41" cy="793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31279" w:rsidRDefault="00E30037" w:rsidP="00E30037">
      <w:pPr>
        <w:shd w:val="clear" w:color="auto" w:fill="FFFFFF"/>
        <w:spacing w:after="0" w:line="240" w:lineRule="auto"/>
      </w:pPr>
      <w:r w:rsidRPr="00E30037"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GB"/>
        </w:rPr>
        <w:fldChar w:fldCharType="end"/>
      </w:r>
    </w:p>
    <w:sectPr w:rsidR="00B31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4362B"/>
    <w:multiLevelType w:val="multilevel"/>
    <w:tmpl w:val="7D66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A46EF5"/>
    <w:multiLevelType w:val="multilevel"/>
    <w:tmpl w:val="D580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37"/>
    <w:rsid w:val="003444FB"/>
    <w:rsid w:val="00813B04"/>
    <w:rsid w:val="00E3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80E89-45A4-49D5-81C8-41F749D0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85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6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62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782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6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4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33783"/>
                    <w:right w:val="none" w:sz="0" w:space="0" w:color="auto"/>
                  </w:divBdr>
                  <w:divsChild>
                    <w:div w:id="132890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0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1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01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8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814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8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4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256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3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122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8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267375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14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8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999430">
                                              <w:marLeft w:val="420"/>
                                              <w:marRight w:val="4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406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631875">
                                          <w:marLeft w:val="0"/>
                                          <w:marRight w:val="0"/>
                                          <w:marTop w:val="75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00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9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02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1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146743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9260646">
                                          <w:marLeft w:val="0"/>
                                          <w:marRight w:val="0"/>
                                          <w:marTop w:val="18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0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D0D5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147633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7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6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97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6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67081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20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558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2103530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052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822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499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05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0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57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13382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84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71232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5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31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FE2"/>
                                                        <w:left w:val="single" w:sz="6" w:space="0" w:color="DDDFE2"/>
                                                        <w:bottom w:val="single" w:sz="6" w:space="0" w:color="DDDFE2"/>
                                                        <w:right w:val="single" w:sz="6" w:space="0" w:color="DDDFE2"/>
                                                      </w:divBdr>
                                                      <w:divsChild>
                                                        <w:div w:id="136455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57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937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08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7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209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606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477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1303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302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9800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492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7382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7350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1151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354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366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5767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515582">
                                                                                          <w:marLeft w:val="-1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843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89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250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565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61471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8" w:color="DADDE1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4051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2404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6316527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65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81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8770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file:///\\fil01\home\admin\MJepson\BrinsworthAcademyLEAP\photos\a.372777656177893\1990534887735487\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94B94356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Jepson</dc:creator>
  <cp:keywords/>
  <dc:description/>
  <cp:lastModifiedBy>M Jepson</cp:lastModifiedBy>
  <cp:revision>1</cp:revision>
  <dcterms:created xsi:type="dcterms:W3CDTF">2019-03-14T15:40:00Z</dcterms:created>
  <dcterms:modified xsi:type="dcterms:W3CDTF">2019-03-14T15:41:00Z</dcterms:modified>
</cp:coreProperties>
</file>